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2025-06-18T17:06:34Z</dcterms:created>
  <dcterms:modified xsi:type="dcterms:W3CDTF">2023-01-19T09:38:00Z</dcterms:modified>
</cp:coreProperties>
</file>